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E802" w14:textId="0D6010E3" w:rsidR="004E602F" w:rsidRPr="003702C5" w:rsidRDefault="004E602F" w:rsidP="004E602F">
      <w:pPr>
        <w:spacing w:line="240" w:lineRule="auto"/>
        <w:rPr>
          <w:rFonts w:ascii="Arial" w:hAnsi="Arial" w:cs="Arial"/>
        </w:rPr>
      </w:pPr>
      <w:r w:rsidRPr="00E9393B">
        <w:rPr>
          <w:rFonts w:ascii="Arial" w:hAnsi="Arial" w:cs="Arial"/>
          <w:b w:val="0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985AE" wp14:editId="45AFFC71">
                <wp:simplePos x="0" y="0"/>
                <wp:positionH relativeFrom="margin">
                  <wp:posOffset>5242560</wp:posOffset>
                </wp:positionH>
                <wp:positionV relativeFrom="paragraph">
                  <wp:posOffset>-106680</wp:posOffset>
                </wp:positionV>
                <wp:extent cx="1390650" cy="1280160"/>
                <wp:effectExtent l="0" t="0" r="19050" b="1524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A343B" w14:textId="77777777" w:rsidR="000E38E3" w:rsidRDefault="000E38E3" w:rsidP="004E602F">
                            <w:pPr>
                              <w:jc w:val="center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</w:p>
                          <w:p w14:paraId="52CB0015" w14:textId="77777777" w:rsidR="000E38E3" w:rsidRDefault="000E38E3" w:rsidP="004E602F">
                            <w:pPr>
                              <w:jc w:val="center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</w:p>
                          <w:p w14:paraId="6B73D2C8" w14:textId="193AA008" w:rsidR="004E602F" w:rsidRPr="004E602F" w:rsidRDefault="004E602F" w:rsidP="00732E26">
                            <w:pPr>
                              <w:jc w:val="center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r w:rsidRPr="004E602F">
                              <w:rPr>
                                <w:b w:val="0"/>
                                <w:color w:val="auto"/>
                                <w:sz w:val="2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85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2.8pt;margin-top:-8.4pt;width:109.5pt;height:100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awFgIAACw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">
                <v:textbox>
                  <w:txbxContent>
                    <w:p w14:paraId="35DA343B" w14:textId="77777777" w:rsidR="000E38E3" w:rsidRDefault="000E38E3" w:rsidP="004E602F">
                      <w:pPr>
                        <w:jc w:val="center"/>
                        <w:rPr>
                          <w:b w:val="0"/>
                          <w:color w:val="auto"/>
                          <w:sz w:val="22"/>
                        </w:rPr>
                      </w:pPr>
                    </w:p>
                    <w:p w14:paraId="52CB0015" w14:textId="77777777" w:rsidR="000E38E3" w:rsidRDefault="000E38E3" w:rsidP="004E602F">
                      <w:pPr>
                        <w:jc w:val="center"/>
                        <w:rPr>
                          <w:b w:val="0"/>
                          <w:color w:val="auto"/>
                          <w:sz w:val="22"/>
                        </w:rPr>
                      </w:pPr>
                    </w:p>
                    <w:p w14:paraId="6B73D2C8" w14:textId="193AA008" w:rsidR="004E602F" w:rsidRPr="004E602F" w:rsidRDefault="004E602F" w:rsidP="00732E26">
                      <w:pPr>
                        <w:jc w:val="center"/>
                        <w:rPr>
                          <w:b w:val="0"/>
                          <w:color w:val="auto"/>
                          <w:sz w:val="22"/>
                        </w:rPr>
                      </w:pPr>
                      <w:r w:rsidRPr="004E602F">
                        <w:rPr>
                          <w:b w:val="0"/>
                          <w:color w:val="auto"/>
                          <w:sz w:val="22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41BD0C26" wp14:editId="0C87E89F">
            <wp:extent cx="1905000" cy="524632"/>
            <wp:effectExtent l="0" t="0" r="0" b="889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n de travai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81" cy="5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1463" w14:textId="77777777" w:rsidR="00E83252" w:rsidRPr="00E83252" w:rsidRDefault="00E83252" w:rsidP="00E83252">
      <w:pPr>
        <w:tabs>
          <w:tab w:val="left" w:pos="3195"/>
        </w:tabs>
        <w:spacing w:line="240" w:lineRule="auto"/>
        <w:ind w:right="1529"/>
        <w:rPr>
          <w:rFonts w:cstheme="minorHAnsi"/>
          <w:color w:val="009900"/>
          <w:sz w:val="24"/>
          <w:szCs w:val="24"/>
        </w:rPr>
      </w:pPr>
    </w:p>
    <w:p w14:paraId="50B590F5" w14:textId="1A5A55AF" w:rsidR="004E602F" w:rsidRPr="004F5D0C" w:rsidRDefault="004E602F" w:rsidP="000E38E3">
      <w:pPr>
        <w:tabs>
          <w:tab w:val="left" w:pos="3195"/>
        </w:tabs>
        <w:spacing w:line="240" w:lineRule="auto"/>
        <w:ind w:right="1529"/>
        <w:jc w:val="center"/>
        <w:rPr>
          <w:rFonts w:cstheme="minorHAnsi"/>
          <w:color w:val="009900"/>
          <w:sz w:val="36"/>
          <w:szCs w:val="36"/>
        </w:rPr>
      </w:pPr>
      <w:r w:rsidRPr="004F5D0C">
        <w:rPr>
          <w:rFonts w:cstheme="minorHAnsi"/>
          <w:color w:val="009900"/>
          <w:sz w:val="36"/>
          <w:szCs w:val="36"/>
        </w:rPr>
        <w:t xml:space="preserve">DOSSIER </w:t>
      </w:r>
      <w:r w:rsidR="0075489E">
        <w:rPr>
          <w:rFonts w:cstheme="minorHAnsi"/>
          <w:color w:val="009900"/>
          <w:sz w:val="36"/>
          <w:szCs w:val="36"/>
        </w:rPr>
        <w:t xml:space="preserve">DE </w:t>
      </w:r>
      <w:r w:rsidRPr="004F5D0C">
        <w:rPr>
          <w:rFonts w:cstheme="minorHAnsi"/>
          <w:color w:val="009900"/>
          <w:sz w:val="36"/>
          <w:szCs w:val="36"/>
        </w:rPr>
        <w:t>CANDIDATURE - ANNEE 202</w:t>
      </w:r>
      <w:r w:rsidR="00B70531">
        <w:rPr>
          <w:rFonts w:cstheme="minorHAnsi"/>
          <w:color w:val="009900"/>
          <w:sz w:val="36"/>
          <w:szCs w:val="36"/>
        </w:rPr>
        <w:t>4</w:t>
      </w:r>
      <w:r w:rsidRPr="004F5D0C">
        <w:rPr>
          <w:rFonts w:cstheme="minorHAnsi"/>
          <w:color w:val="009900"/>
          <w:sz w:val="36"/>
          <w:szCs w:val="36"/>
        </w:rPr>
        <w:t>/202</w:t>
      </w:r>
      <w:r w:rsidR="00B70531">
        <w:rPr>
          <w:rFonts w:cstheme="minorHAnsi"/>
          <w:color w:val="009900"/>
          <w:sz w:val="36"/>
          <w:szCs w:val="36"/>
        </w:rPr>
        <w:t>5</w:t>
      </w:r>
    </w:p>
    <w:p w14:paraId="2A365300" w14:textId="71CEA5F4" w:rsidR="000E38E3" w:rsidRDefault="000E38E3" w:rsidP="000E38E3">
      <w:pPr>
        <w:tabs>
          <w:tab w:val="left" w:pos="3195"/>
        </w:tabs>
        <w:spacing w:line="240" w:lineRule="auto"/>
        <w:ind w:right="1529"/>
        <w:jc w:val="center"/>
        <w:rPr>
          <w:rFonts w:cstheme="minorHAnsi"/>
          <w:color w:val="009900"/>
          <w:sz w:val="36"/>
          <w:szCs w:val="36"/>
        </w:rPr>
      </w:pPr>
      <w:r w:rsidRPr="004F5D0C">
        <w:rPr>
          <w:rFonts w:cstheme="minorHAnsi"/>
          <w:color w:val="009900"/>
          <w:sz w:val="36"/>
          <w:szCs w:val="36"/>
        </w:rPr>
        <w:t xml:space="preserve">Antenne de Die </w:t>
      </w:r>
      <w:r w:rsidR="00E83252">
        <w:rPr>
          <w:rFonts w:cstheme="minorHAnsi"/>
          <w:color w:val="009900"/>
          <w:sz w:val="36"/>
          <w:szCs w:val="36"/>
        </w:rPr>
        <w:t>–</w:t>
      </w:r>
      <w:r w:rsidRPr="004F5D0C">
        <w:rPr>
          <w:rFonts w:cstheme="minorHAnsi"/>
          <w:color w:val="009900"/>
          <w:sz w:val="36"/>
          <w:szCs w:val="36"/>
        </w:rPr>
        <w:t xml:space="preserve"> Drôme</w:t>
      </w:r>
      <w:r w:rsidR="00E83252">
        <w:rPr>
          <w:rFonts w:cstheme="minorHAnsi"/>
          <w:color w:val="009900"/>
          <w:sz w:val="36"/>
          <w:szCs w:val="36"/>
        </w:rPr>
        <w:t xml:space="preserve"> (26)</w:t>
      </w:r>
    </w:p>
    <w:p w14:paraId="60089460" w14:textId="77777777" w:rsidR="00E83252" w:rsidRPr="00E83252" w:rsidRDefault="00E83252" w:rsidP="000E38E3">
      <w:pPr>
        <w:tabs>
          <w:tab w:val="left" w:pos="3195"/>
        </w:tabs>
        <w:spacing w:line="240" w:lineRule="auto"/>
        <w:ind w:right="1529"/>
        <w:jc w:val="center"/>
        <w:rPr>
          <w:rFonts w:cstheme="minorHAnsi"/>
          <w:color w:val="009900"/>
          <w:sz w:val="16"/>
          <w:szCs w:val="16"/>
        </w:rPr>
      </w:pPr>
    </w:p>
    <w:p w14:paraId="6086E6FC" w14:textId="6C567B26" w:rsidR="004E602F" w:rsidRPr="004F5D0C" w:rsidRDefault="004E602F" w:rsidP="000E38E3">
      <w:pPr>
        <w:spacing w:line="240" w:lineRule="auto"/>
        <w:ind w:right="1529"/>
        <w:jc w:val="center"/>
        <w:rPr>
          <w:rFonts w:cstheme="minorHAnsi"/>
          <w:color w:val="0F0D29" w:themeColor="text1"/>
          <w:sz w:val="32"/>
          <w:szCs w:val="32"/>
        </w:rPr>
      </w:pPr>
      <w:r w:rsidRPr="004F5D0C">
        <w:rPr>
          <w:rFonts w:cstheme="minorHAnsi"/>
          <w:color w:val="0F0D29" w:themeColor="text1"/>
          <w:sz w:val="32"/>
          <w:szCs w:val="32"/>
        </w:rPr>
        <w:t>OUVRIER</w:t>
      </w:r>
      <w:r w:rsidR="00E83252">
        <w:rPr>
          <w:rFonts w:cstheme="minorHAnsi"/>
          <w:color w:val="0F0D29" w:themeColor="text1"/>
          <w:sz w:val="32"/>
          <w:szCs w:val="32"/>
        </w:rPr>
        <w:t>.E</w:t>
      </w:r>
      <w:r w:rsidRPr="004F5D0C">
        <w:rPr>
          <w:rFonts w:cstheme="minorHAnsi"/>
          <w:color w:val="0F0D29" w:themeColor="text1"/>
          <w:sz w:val="32"/>
          <w:szCs w:val="32"/>
        </w:rPr>
        <w:t xml:space="preserve"> PROFESSIONNEL</w:t>
      </w:r>
      <w:r w:rsidR="00E83252">
        <w:rPr>
          <w:rFonts w:cstheme="minorHAnsi"/>
          <w:color w:val="0F0D29" w:themeColor="text1"/>
          <w:sz w:val="32"/>
          <w:szCs w:val="32"/>
        </w:rPr>
        <w:t>.LE</w:t>
      </w:r>
      <w:r w:rsidRPr="004F5D0C">
        <w:rPr>
          <w:rFonts w:cstheme="minorHAnsi"/>
          <w:color w:val="0F0D29" w:themeColor="text1"/>
          <w:sz w:val="32"/>
          <w:szCs w:val="32"/>
        </w:rPr>
        <w:t xml:space="preserve"> EN ECO-CONSTRUCTION (OPEC)</w:t>
      </w:r>
    </w:p>
    <w:p w14:paraId="32584589" w14:textId="30D50A29" w:rsidR="004E602F" w:rsidRPr="00E83252" w:rsidRDefault="004E602F" w:rsidP="00E83252">
      <w:pPr>
        <w:spacing w:line="240" w:lineRule="auto"/>
        <w:ind w:right="1529"/>
        <w:rPr>
          <w:rFonts w:cstheme="minorHAnsi"/>
          <w:b w:val="0"/>
          <w:i/>
          <w:color w:val="0F0D29" w:themeColor="text1"/>
          <w:sz w:val="24"/>
          <w:szCs w:val="24"/>
        </w:rPr>
      </w:pPr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>(</w:t>
      </w:r>
      <w:proofErr w:type="gramStart"/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>dossier</w:t>
      </w:r>
      <w:proofErr w:type="gramEnd"/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 xml:space="preserve"> à retourner </w:t>
      </w:r>
      <w:r w:rsidR="00B70531">
        <w:rPr>
          <w:rFonts w:cstheme="minorHAnsi"/>
          <w:b w:val="0"/>
          <w:i/>
          <w:color w:val="0F0D29" w:themeColor="text1"/>
          <w:sz w:val="24"/>
          <w:szCs w:val="24"/>
        </w:rPr>
        <w:t xml:space="preserve">à </w:t>
      </w:r>
      <w:r w:rsidR="00B70531" w:rsidRPr="00B70531">
        <w:rPr>
          <w:rFonts w:cstheme="minorHAnsi"/>
          <w:b w:val="0"/>
          <w:iCs/>
          <w:color w:val="0F0D29" w:themeColor="text1"/>
          <w:sz w:val="24"/>
          <w:szCs w:val="24"/>
        </w:rPr>
        <w:t>corroenne@aplomb38.org</w:t>
      </w:r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 xml:space="preserve"> avec CV et lettre de</w:t>
      </w:r>
      <w:r w:rsidR="00E83252" w:rsidRPr="00E83252">
        <w:rPr>
          <w:rFonts w:cstheme="minorHAnsi"/>
          <w:b w:val="0"/>
          <w:i/>
          <w:color w:val="0F0D29" w:themeColor="text1"/>
          <w:sz w:val="24"/>
          <w:szCs w:val="24"/>
        </w:rPr>
        <w:t xml:space="preserve"> </w:t>
      </w:r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>motivation)</w:t>
      </w:r>
    </w:p>
    <w:p w14:paraId="7F707980" w14:textId="77777777" w:rsidR="004E602F" w:rsidRPr="004F5D0C" w:rsidRDefault="004E602F" w:rsidP="004E602F">
      <w:pPr>
        <w:spacing w:line="240" w:lineRule="auto"/>
        <w:jc w:val="center"/>
        <w:rPr>
          <w:rFonts w:cstheme="minorHAnsi"/>
          <w:b w:val="0"/>
          <w:color w:val="0F0D29" w:themeColor="text1"/>
          <w:sz w:val="16"/>
          <w:szCs w:val="16"/>
          <w:u w:val="single"/>
        </w:rPr>
      </w:pPr>
    </w:p>
    <w:p w14:paraId="18F21073" w14:textId="289DC31F" w:rsidR="004E602F" w:rsidRPr="004E602F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Cs w:val="28"/>
        </w:rPr>
      </w:pPr>
      <w:r w:rsidRPr="000E38E3">
        <w:rPr>
          <w:rFonts w:cstheme="minorHAnsi"/>
          <w:color w:val="009900"/>
          <w:szCs w:val="28"/>
        </w:rPr>
        <w:t>NOM</w:t>
      </w:r>
      <w:r w:rsidRPr="000E38E3">
        <w:rPr>
          <w:rFonts w:cstheme="minorHAnsi"/>
          <w:b w:val="0"/>
          <w:color w:val="009900"/>
          <w:szCs w:val="28"/>
        </w:rPr>
        <w:t> </w:t>
      </w:r>
      <w:r w:rsidRPr="004E602F">
        <w:rPr>
          <w:rFonts w:cstheme="minorHAnsi"/>
          <w:b w:val="0"/>
          <w:color w:val="0F0D29" w:themeColor="text1"/>
          <w:szCs w:val="28"/>
        </w:rPr>
        <w:t>: ………………………………………</w:t>
      </w:r>
      <w:r w:rsidR="000E38E3" w:rsidRPr="004E602F">
        <w:rPr>
          <w:rFonts w:cstheme="minorHAnsi"/>
          <w:b w:val="0"/>
          <w:color w:val="0F0D29" w:themeColor="text1"/>
          <w:szCs w:val="28"/>
        </w:rPr>
        <w:t>…………</w:t>
      </w:r>
      <w:r w:rsidR="000E38E3">
        <w:rPr>
          <w:rFonts w:cstheme="minorHAnsi"/>
          <w:b w:val="0"/>
          <w:color w:val="0F0D29" w:themeColor="text1"/>
          <w:szCs w:val="28"/>
        </w:rPr>
        <w:t xml:space="preserve"> </w:t>
      </w:r>
      <w:r w:rsidRPr="000E38E3">
        <w:rPr>
          <w:rFonts w:cstheme="minorHAnsi"/>
          <w:color w:val="009900"/>
          <w:szCs w:val="28"/>
        </w:rPr>
        <w:t>PRENOM</w:t>
      </w:r>
      <w:r w:rsidRPr="000E38E3">
        <w:rPr>
          <w:rFonts w:cstheme="minorHAnsi"/>
          <w:b w:val="0"/>
          <w:color w:val="009900"/>
          <w:szCs w:val="28"/>
        </w:rPr>
        <w:t> </w:t>
      </w:r>
      <w:r w:rsidRPr="004E602F">
        <w:rPr>
          <w:rFonts w:cstheme="minorHAnsi"/>
          <w:b w:val="0"/>
          <w:color w:val="0F0D29" w:themeColor="text1"/>
          <w:szCs w:val="28"/>
        </w:rPr>
        <w:t>:</w:t>
      </w:r>
      <w:r w:rsidR="000E38E3">
        <w:rPr>
          <w:rFonts w:cstheme="minorHAnsi"/>
          <w:b w:val="0"/>
          <w:color w:val="0F0D29" w:themeColor="text1"/>
          <w:szCs w:val="28"/>
        </w:rPr>
        <w:t xml:space="preserve"> </w:t>
      </w:r>
      <w:r w:rsidR="000E38E3"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</w:t>
      </w:r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>…………</w:t>
      </w:r>
    </w:p>
    <w:p w14:paraId="196DC374" w14:textId="50060402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Adresse …………………………………………………………………………………………………</w:t>
      </w:r>
      <w:proofErr w:type="gramStart"/>
      <w:r w:rsidRPr="00AD6E6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………………….………</w:t>
      </w:r>
    </w:p>
    <w:p w14:paraId="22EFEB0C" w14:textId="77777777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Code Postal : ……………………………  Ville : …………………………………………………………</w:t>
      </w:r>
    </w:p>
    <w:p w14:paraId="6918DDC9" w14:textId="71D00BB3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Téléphone : ………………………………Portable : …………………………………………………</w:t>
      </w:r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>…</w:t>
      </w:r>
    </w:p>
    <w:p w14:paraId="7A014B39" w14:textId="77777777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Adresse mail : …………………………………………………………………………………………………</w:t>
      </w:r>
    </w:p>
    <w:p w14:paraId="1EAFB66E" w14:textId="7DAAD1F9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Age : ……………… Nationalité : ………………………….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ab/>
        <w:t xml:space="preserve">  </w:t>
      </w:r>
    </w:p>
    <w:p w14:paraId="55F66304" w14:textId="5EB829E4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Situation familiale : ……………………</w:t>
      </w:r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>Nombre d’enfants : ……Situation du conjoint : ………………</w:t>
      </w:r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>……</w:t>
      </w:r>
    </w:p>
    <w:p w14:paraId="68416E1D" w14:textId="63370534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 xml:space="preserve">Permis de conduire : OUI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Texte1"/>
      <w:r w:rsidRPr="00AD6E64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bookmarkEnd w:id="0"/>
      <w:r w:rsidR="000E38E3" w:rsidRPr="00AD6E64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 xml:space="preserve">  NON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> 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ab/>
      </w:r>
      <w:r w:rsidR="000E38E3" w:rsidRPr="00AD6E64">
        <w:rPr>
          <w:rFonts w:cstheme="minorHAnsi"/>
          <w:b w:val="0"/>
          <w:color w:val="0F0D29" w:themeColor="text1"/>
          <w:sz w:val="26"/>
          <w:szCs w:val="26"/>
        </w:rPr>
        <w:tab/>
        <w:t>V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>éhicule :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ab/>
        <w:t xml:space="preserve">OUI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 xml:space="preserve"> NON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312A2A53" w14:textId="2A687A9B" w:rsidR="004E602F" w:rsidRPr="000E38E3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0E38E3">
        <w:rPr>
          <w:rFonts w:cstheme="minorHAnsi"/>
          <w:color w:val="009900"/>
          <w:szCs w:val="28"/>
        </w:rPr>
        <w:t xml:space="preserve">SITUATION ACTUELLE : </w:t>
      </w:r>
    </w:p>
    <w:p w14:paraId="39A6792F" w14:textId="505D1616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color w:val="0F0D29" w:themeColor="text1"/>
          <w:sz w:val="26"/>
          <w:szCs w:val="26"/>
        </w:rPr>
        <w:t>Salarié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 </w:t>
      </w:r>
      <w:r w:rsidR="00AD6E64" w:rsidRP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Type de contrat : ……………….   Poste : ………………………………………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</w:t>
      </w:r>
    </w:p>
    <w:p w14:paraId="4283E168" w14:textId="085B42DA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Nom de l’employeur : 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</w:t>
      </w:r>
      <w:proofErr w:type="gramStart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………………….………………….………………….……………</w:t>
      </w:r>
    </w:p>
    <w:p w14:paraId="586B2ABF" w14:textId="7D78B061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Adresse de l’employeur : ………………………………………………………………………………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</w:t>
      </w:r>
    </w:p>
    <w:p w14:paraId="2253C4AB" w14:textId="302062CA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Tel : ……………………………… Mail : …………………………………………………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</w:t>
      </w:r>
    </w:p>
    <w:p w14:paraId="02ACA173" w14:textId="3B01F6F0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color w:val="0F0D29" w:themeColor="text1"/>
          <w:sz w:val="26"/>
          <w:szCs w:val="26"/>
        </w:rPr>
        <w:t>Demandeur emploi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N° Identifiant : 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Date d’inscription : …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</w:t>
      </w:r>
    </w:p>
    <w:p w14:paraId="33BA7DA3" w14:textId="176F181E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Adresse de votre Pole emploi : ………………………………………………………………………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</w:t>
      </w:r>
      <w:proofErr w:type="gramStart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</w:t>
      </w:r>
    </w:p>
    <w:p w14:paraId="1472AD49" w14:textId="53CBD31C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Nom de votre conseiller : ………………………………………………… Tel : 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</w:t>
      </w:r>
    </w:p>
    <w:p w14:paraId="0E6E968D" w14:textId="77777777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Mail : …………………………………………………………………………………………………</w:t>
      </w:r>
    </w:p>
    <w:p w14:paraId="075D59C1" w14:textId="23ADF816" w:rsid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color w:val="0F0D29" w:themeColor="text1"/>
          <w:sz w:val="26"/>
          <w:szCs w:val="26"/>
        </w:rPr>
        <w:t>Adresse de votre Mission locale si vous avez moins de 26 ans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: 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</w:t>
      </w:r>
      <w:proofErr w:type="gramStart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………………….………</w:t>
      </w:r>
    </w:p>
    <w:p w14:paraId="43924835" w14:textId="4982747E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………………….………………….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………………………………………………………………………………………</w:t>
      </w:r>
      <w:r w:rsidR="009909A4">
        <w:rPr>
          <w:rFonts w:cstheme="minorHAnsi"/>
          <w:b w:val="0"/>
          <w:color w:val="0F0D29" w:themeColor="text1"/>
          <w:sz w:val="26"/>
          <w:szCs w:val="26"/>
        </w:rPr>
        <w:t>..</w:t>
      </w:r>
    </w:p>
    <w:p w14:paraId="5DE900CE" w14:textId="6C08DF57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Nom de votre conseiller : ……………………</w:t>
      </w:r>
      <w:r w:rsidR="009909A4" w:rsidRPr="004F5D0C">
        <w:rPr>
          <w:rFonts w:cstheme="minorHAnsi"/>
          <w:b w:val="0"/>
          <w:color w:val="0F0D29" w:themeColor="text1"/>
          <w:sz w:val="26"/>
          <w:szCs w:val="26"/>
        </w:rPr>
        <w:t>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…………………………… Tel : …………………………</w:t>
      </w:r>
      <w:r w:rsidR="009909A4" w:rsidRPr="004F5D0C">
        <w:rPr>
          <w:rFonts w:cstheme="minorHAnsi"/>
          <w:b w:val="0"/>
          <w:color w:val="0F0D29" w:themeColor="text1"/>
          <w:sz w:val="26"/>
          <w:szCs w:val="26"/>
        </w:rPr>
        <w:t>……………</w:t>
      </w:r>
    </w:p>
    <w:p w14:paraId="4ED0B9B9" w14:textId="3131A2E9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Mail : ……………………………………………………………………………………………………</w:t>
      </w:r>
      <w:r w:rsidR="009909A4"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</w:t>
      </w:r>
      <w:r w:rsidR="009909A4">
        <w:rPr>
          <w:rFonts w:cstheme="minorHAnsi"/>
          <w:b w:val="0"/>
          <w:color w:val="0F0D29" w:themeColor="text1"/>
          <w:sz w:val="26"/>
          <w:szCs w:val="26"/>
        </w:rPr>
        <w:t>…</w:t>
      </w:r>
      <w:proofErr w:type="gramStart"/>
      <w:r w:rsidR="009909A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9909A4">
        <w:rPr>
          <w:rFonts w:cstheme="minorHAnsi"/>
          <w:b w:val="0"/>
          <w:color w:val="0F0D29" w:themeColor="text1"/>
          <w:sz w:val="26"/>
          <w:szCs w:val="26"/>
        </w:rPr>
        <w:t>.</w:t>
      </w:r>
    </w:p>
    <w:p w14:paraId="3871D4B6" w14:textId="40AED1C9" w:rsidR="004E602F" w:rsidRPr="004F5D0C" w:rsidRDefault="004E602F" w:rsidP="004F5D0C">
      <w:pPr>
        <w:spacing w:after="180" w:line="240" w:lineRule="auto"/>
        <w:rPr>
          <w:rFonts w:cstheme="minorHAnsi"/>
          <w:color w:val="0F0D29" w:themeColor="text1"/>
          <w:sz w:val="26"/>
          <w:szCs w:val="26"/>
        </w:rPr>
      </w:pPr>
      <w:r w:rsidRPr="004F5D0C">
        <w:rPr>
          <w:rFonts w:cstheme="minorHAnsi"/>
          <w:color w:val="0F0D29" w:themeColor="text1"/>
          <w:sz w:val="26"/>
          <w:szCs w:val="26"/>
        </w:rPr>
        <w:t>Ressources actuelles, préciser leur montant</w:t>
      </w:r>
      <w:r w:rsidR="00AD6E64" w:rsidRPr="004F5D0C">
        <w:rPr>
          <w:rFonts w:cstheme="minorHAnsi"/>
          <w:color w:val="0F0D29" w:themeColor="text1"/>
          <w:sz w:val="26"/>
          <w:szCs w:val="26"/>
        </w:rPr>
        <w:t> :</w:t>
      </w:r>
    </w:p>
    <w:p w14:paraId="01FA102E" w14:textId="1CE5AC00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Salaire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..................................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Pôle emploi ARE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 ....</w:t>
      </w:r>
      <w:proofErr w:type="gramEnd"/>
      <w:r w:rsidR="009909A4" w:rsidRPr="00AD6E64">
        <w:rPr>
          <w:rFonts w:cstheme="minorHAnsi"/>
          <w:b w:val="0"/>
          <w:color w:val="0F0D29" w:themeColor="text1"/>
          <w:sz w:val="26"/>
          <w:szCs w:val="26"/>
        </w:rPr>
        <w:t>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...... 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durée</w:t>
      </w:r>
      <w:proofErr w:type="gramEnd"/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 :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</w:t>
      </w:r>
      <w:r w:rsidR="009909A4" w:rsidRPr="00AD6E64">
        <w:rPr>
          <w:rFonts w:cstheme="minorHAnsi"/>
          <w:b w:val="0"/>
          <w:color w:val="0F0D29" w:themeColor="text1"/>
          <w:sz w:val="26"/>
          <w:szCs w:val="26"/>
        </w:rPr>
        <w:t>…………</w:t>
      </w:r>
    </w:p>
    <w:p w14:paraId="714B61D1" w14:textId="677877A7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Pôle emploi ASS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.........................................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 RSA 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...........................</w:t>
      </w:r>
      <w:r w:rsidR="009909A4" w:rsidRPr="00AD6E64">
        <w:rPr>
          <w:rFonts w:cstheme="minorHAnsi"/>
          <w:b w:val="0"/>
          <w:color w:val="0F0D29" w:themeColor="text1"/>
          <w:sz w:val="26"/>
          <w:szCs w:val="26"/>
        </w:rPr>
        <w:t>……</w:t>
      </w:r>
      <w:proofErr w:type="gramStart"/>
      <w:r w:rsidR="009909A4" w:rsidRPr="00AD6E64">
        <w:rPr>
          <w:rFonts w:cstheme="minorHAnsi"/>
          <w:b w:val="0"/>
          <w:color w:val="0F0D29" w:themeColor="text1"/>
          <w:sz w:val="26"/>
          <w:szCs w:val="26"/>
        </w:rPr>
        <w:t>……</w:t>
      </w:r>
      <w:r w:rsidR="009909A4">
        <w:rPr>
          <w:rFonts w:cstheme="minorHAnsi"/>
          <w:b w:val="0"/>
          <w:color w:val="0F0D29" w:themeColor="text1"/>
          <w:sz w:val="26"/>
          <w:szCs w:val="26"/>
        </w:rPr>
        <w:t>.</w:t>
      </w:r>
      <w:proofErr w:type="gramEnd"/>
      <w:r w:rsidR="009909A4">
        <w:rPr>
          <w:rFonts w:cstheme="minorHAnsi"/>
          <w:b w:val="0"/>
          <w:color w:val="0F0D29" w:themeColor="text1"/>
          <w:sz w:val="26"/>
          <w:szCs w:val="26"/>
        </w:rPr>
        <w:t>.</w:t>
      </w:r>
    </w:p>
    <w:p w14:paraId="642AEE48" w14:textId="40EA9DF1" w:rsid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Autre 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  ......................................</w:t>
      </w:r>
      <w:r w:rsidR="009909A4">
        <w:rPr>
          <w:rFonts w:cstheme="minorHAnsi"/>
          <w:b w:val="0"/>
          <w:color w:val="0F0D29" w:themeColor="text1"/>
          <w:sz w:val="26"/>
          <w:szCs w:val="26"/>
        </w:rPr>
        <w:t xml:space="preserve">..............................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Aucune 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br w:type="page"/>
      </w:r>
    </w:p>
    <w:p w14:paraId="00B79BAE" w14:textId="568F2C60" w:rsidR="004E602F" w:rsidRPr="004F5D0C" w:rsidRDefault="004E602F" w:rsidP="000E38E3">
      <w:pPr>
        <w:spacing w:line="360" w:lineRule="auto"/>
        <w:rPr>
          <w:rFonts w:cstheme="minorHAnsi"/>
          <w:b w:val="0"/>
          <w:color w:val="009900"/>
          <w:szCs w:val="28"/>
        </w:rPr>
      </w:pPr>
      <w:r w:rsidRPr="004F5D0C">
        <w:rPr>
          <w:rFonts w:cstheme="minorHAnsi"/>
          <w:b w:val="0"/>
          <w:color w:val="009900"/>
          <w:szCs w:val="28"/>
        </w:rPr>
        <w:lastRenderedPageBreak/>
        <w:t>Nom</w:t>
      </w:r>
      <w:r w:rsidR="004F5D0C">
        <w:rPr>
          <w:rFonts w:cstheme="minorHAnsi"/>
          <w:b w:val="0"/>
          <w:color w:val="009900"/>
          <w:szCs w:val="28"/>
        </w:rPr>
        <w:t xml:space="preserve"> 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...............................................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 </w:t>
      </w:r>
      <w:r w:rsidRPr="004F5D0C">
        <w:rPr>
          <w:rFonts w:cstheme="minorHAnsi"/>
          <w:b w:val="0"/>
          <w:color w:val="009900"/>
          <w:szCs w:val="28"/>
        </w:rPr>
        <w:t>Prénom</w:t>
      </w:r>
      <w:r w:rsidR="004F5D0C">
        <w:rPr>
          <w:rFonts w:cstheme="minorHAnsi"/>
          <w:b w:val="0"/>
          <w:color w:val="009900"/>
          <w:szCs w:val="28"/>
        </w:rPr>
        <w:t xml:space="preserve"> 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..............................................</w:t>
      </w:r>
    </w:p>
    <w:p w14:paraId="1EDC07D4" w14:textId="3D14E18D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FORMATION INITIALE</w:t>
      </w:r>
      <w:r w:rsidR="004F5D0C">
        <w:rPr>
          <w:rFonts w:cstheme="minorHAnsi"/>
          <w:color w:val="009900"/>
          <w:szCs w:val="28"/>
        </w:rPr>
        <w:t> :</w:t>
      </w:r>
    </w:p>
    <w:p w14:paraId="7A250A88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Dernière classe fréquentée : ………………………………………………………………………</w:t>
      </w:r>
    </w:p>
    <w:p w14:paraId="7A1209C9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Dernier diplôme obtenu : …… ……… …………………………… Année d’obtention : ………………</w:t>
      </w:r>
    </w:p>
    <w:p w14:paraId="210E6EB7" w14:textId="160B9E63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FORMATION PROFESSIONNELLE CONTINUE</w:t>
      </w:r>
      <w:r w:rsidR="004F5D0C">
        <w:rPr>
          <w:rFonts w:cstheme="minorHAnsi"/>
          <w:color w:val="009900"/>
          <w:szCs w:val="28"/>
        </w:rPr>
        <w:t> :</w:t>
      </w:r>
    </w:p>
    <w:p w14:paraId="41BA1E59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Dernier diplôme obtenu : ………………………………………….  Année d’obtention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 :…</w:t>
      </w:r>
      <w:proofErr w:type="gramEnd"/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</w:t>
      </w:r>
    </w:p>
    <w:p w14:paraId="1C2B1B32" w14:textId="278AB406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F5D0C">
        <w:rPr>
          <w:rFonts w:cstheme="minorHAnsi"/>
          <w:b w:val="0"/>
          <w:color w:val="009900"/>
          <w:szCs w:val="28"/>
        </w:rPr>
        <w:t>Autres formations et dates</w:t>
      </w:r>
      <w:r w:rsidR="004F5D0C" w:rsidRPr="004F5D0C">
        <w:rPr>
          <w:rFonts w:cstheme="minorHAnsi"/>
          <w:b w:val="0"/>
          <w:color w:val="009900"/>
          <w:szCs w:val="28"/>
        </w:rPr>
        <w:t xml:space="preserve"> : </w:t>
      </w: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…………………………………………………………………………………............................................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.........</w:t>
      </w:r>
    </w:p>
    <w:p w14:paraId="7FDBAE88" w14:textId="29C3846E" w:rsid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</w:t>
      </w:r>
      <w:r w:rsidR="004F5D0C">
        <w:rPr>
          <w:rFonts w:cstheme="minorHAnsi"/>
          <w:b w:val="0"/>
          <w:color w:val="0F0D29" w:themeColor="text1"/>
          <w:szCs w:val="28"/>
        </w:rPr>
        <w:t>.</w:t>
      </w:r>
    </w:p>
    <w:p w14:paraId="3CBEFEFE" w14:textId="7CEBDF1F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.............................................</w:t>
      </w:r>
    </w:p>
    <w:p w14:paraId="06492819" w14:textId="2430D909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PARCOURS PROFESSIONNEL</w:t>
      </w:r>
      <w:r w:rsidR="004F5D0C">
        <w:rPr>
          <w:rFonts w:cstheme="minorHAnsi"/>
          <w:color w:val="009900"/>
          <w:szCs w:val="28"/>
        </w:rPr>
        <w:t> :</w:t>
      </w:r>
    </w:p>
    <w:p w14:paraId="3F94080C" w14:textId="0102E306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57A58" w14:textId="48612BFD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AUTRES EXPERIENCES LIEES AU BATIMENT ET SAVOIR</w:t>
      </w:r>
      <w:r w:rsidR="004F5D0C">
        <w:rPr>
          <w:rFonts w:cstheme="minorHAnsi"/>
          <w:color w:val="009900"/>
          <w:szCs w:val="28"/>
        </w:rPr>
        <w:t>-</w:t>
      </w:r>
      <w:r w:rsidRPr="004F5D0C">
        <w:rPr>
          <w:rFonts w:cstheme="minorHAnsi"/>
          <w:color w:val="009900"/>
          <w:szCs w:val="28"/>
        </w:rPr>
        <w:t>FAIRE</w:t>
      </w:r>
      <w:r w:rsidR="004F5D0C">
        <w:rPr>
          <w:rFonts w:cstheme="minorHAnsi"/>
          <w:color w:val="009900"/>
          <w:szCs w:val="28"/>
        </w:rPr>
        <w:t> :</w:t>
      </w:r>
    </w:p>
    <w:p w14:paraId="46334E78" w14:textId="66CC0BDC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63CE4" w14:textId="77777777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QUELS SONT VOS BESOINS EN FORMATION ET COMMENT S’INSCRIVENT-ILS DANS VOTRE PROJET D’EVOLUTION PROFESSIONNELLE OU DE VIE ?</w:t>
      </w:r>
    </w:p>
    <w:p w14:paraId="3C6AD4DD" w14:textId="42098ED6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1D639" w14:textId="77777777" w:rsidR="004F5D0C" w:rsidRPr="004E602F" w:rsidRDefault="004E602F" w:rsidP="004F5D0C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</w:t>
      </w:r>
      <w:r w:rsidR="004F5D0C"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</w:t>
      </w:r>
    </w:p>
    <w:p w14:paraId="47BCCC03" w14:textId="77777777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lastRenderedPageBreak/>
        <w:t>AUTRES MOTIVATIONS POUR SUIVRE CETTE FORMATION ?</w:t>
      </w:r>
    </w:p>
    <w:p w14:paraId="30EB724C" w14:textId="402E97A0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C93F7" w14:textId="77777777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COMMENT AVEZ-VOUS CONNU CETTE ACTION DE FORMATION ?</w:t>
      </w:r>
    </w:p>
    <w:p w14:paraId="53155A13" w14:textId="28618B53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</w:t>
      </w:r>
      <w:r w:rsidR="004F5D0C"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</w:t>
      </w:r>
    </w:p>
    <w:p w14:paraId="220D8CA6" w14:textId="77777777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Précisions administratives</w:t>
      </w:r>
    </w:p>
    <w:p w14:paraId="7CD97ACB" w14:textId="14935E9E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Date de naissance : ……………………………………. Lieu de naissance :</w:t>
      </w:r>
      <w:r w:rsidR="00E83252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</w:t>
      </w:r>
      <w:r w:rsidR="004F5D0C" w:rsidRPr="004E602F">
        <w:rPr>
          <w:rFonts w:cstheme="minorHAnsi"/>
          <w:b w:val="0"/>
          <w:color w:val="0F0D29" w:themeColor="text1"/>
          <w:szCs w:val="28"/>
        </w:rPr>
        <w:t>………</w:t>
      </w:r>
    </w:p>
    <w:p w14:paraId="3E48AA51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N° allocataire CAF : ………………………………</w:t>
      </w:r>
    </w:p>
    <w:p w14:paraId="04BAC6E9" w14:textId="2D4E68D4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N° Sécurité sociale : 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  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Droits ouverts : 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 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NON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0C6D9830" w14:textId="4F3E0ABB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Pièce d’identité valide :  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NON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78B40C9B" w14:textId="22D0838A" w:rsidR="004E602F" w:rsidRPr="004F5D0C" w:rsidRDefault="004E602F" w:rsidP="004F5D0C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Pour les étrangers,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titre de séjour permettant l’accès aux stages de formation professionnelle :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 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NON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2E54A0DA" w14:textId="1B6BE094" w:rsidR="004E602F" w:rsidRPr="004F5D0C" w:rsidRDefault="004E602F" w:rsidP="000E38E3">
      <w:pPr>
        <w:spacing w:line="360" w:lineRule="auto"/>
        <w:ind w:firstLine="3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Compte bancaire :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NON</w:t>
      </w:r>
      <w:r w:rsidR="00E83252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7FAB9F7C" w14:textId="3453165B" w:rsidR="004E602F" w:rsidRPr="004F5D0C" w:rsidRDefault="004E602F" w:rsidP="000E38E3">
      <w:pPr>
        <w:spacing w:line="360" w:lineRule="auto"/>
        <w:ind w:firstLine="3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Chéquier :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NON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000000">
        <w:rPr>
          <w:rFonts w:cstheme="minorHAnsi"/>
          <w:b w:val="0"/>
          <w:color w:val="0F0D29" w:themeColor="text1"/>
          <w:sz w:val="26"/>
          <w:szCs w:val="26"/>
        </w:rPr>
      </w:r>
      <w:r w:rsidR="00000000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76126582" w14:textId="77777777" w:rsidR="004E602F" w:rsidRPr="004E602F" w:rsidRDefault="004E602F" w:rsidP="000E38E3">
      <w:pPr>
        <w:spacing w:line="360" w:lineRule="auto"/>
        <w:ind w:firstLine="3"/>
        <w:rPr>
          <w:rFonts w:cstheme="minorHAnsi"/>
          <w:b w:val="0"/>
          <w:color w:val="0F0D29" w:themeColor="text1"/>
          <w:szCs w:val="28"/>
        </w:rPr>
      </w:pPr>
    </w:p>
    <w:p w14:paraId="3ACD2A08" w14:textId="780FC458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color w:val="009900"/>
          <w:szCs w:val="28"/>
        </w:rPr>
        <w:t>Vous avez un suivi social</w:t>
      </w:r>
      <w:r w:rsidR="004F5D0C">
        <w:rPr>
          <w:rFonts w:cstheme="minorHAnsi"/>
          <w:b w:val="0"/>
          <w:color w:val="0F0D29" w:themeColor="text1"/>
          <w:szCs w:val="28"/>
        </w:rPr>
        <w:t xml:space="preserve">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merci de nous indiquer le nom, les coordonnées de la structure et celles de votre référent : …………………………………………………………………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………</w:t>
      </w:r>
    </w:p>
    <w:p w14:paraId="6BD24DD8" w14:textId="5E798C7F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…………………………………………………………………………………………………………………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………………</w:t>
      </w:r>
    </w:p>
    <w:p w14:paraId="124B6D4E" w14:textId="77777777" w:rsidR="004E602F" w:rsidRPr="004F5D0C" w:rsidRDefault="004E602F" w:rsidP="000E38E3">
      <w:pPr>
        <w:spacing w:line="36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Personne à contacter en cas d’urgence</w:t>
      </w:r>
    </w:p>
    <w:p w14:paraId="72ACFAB6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NOM : …………………………………………………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>PRENOM : ………………………………</w:t>
      </w:r>
    </w:p>
    <w:p w14:paraId="711B0CDA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Votre lien avec cette personne : ……………………………………………………………………….</w:t>
      </w:r>
    </w:p>
    <w:p w14:paraId="35C90766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Adresse : …………………………………………………………………………………………</w:t>
      </w:r>
    </w:p>
    <w:p w14:paraId="7E3E89D4" w14:textId="2D791BB2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Code Postal : ……………………………………………. Ville : ………………………………………………</w:t>
      </w:r>
    </w:p>
    <w:p w14:paraId="403A7AA2" w14:textId="1A285342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Téléphone : ………………………………………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Portable : …………………………………</w:t>
      </w:r>
    </w:p>
    <w:p w14:paraId="1E7F72FE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Adresse mail : ………………………………………………………………………………</w:t>
      </w:r>
    </w:p>
    <w:p w14:paraId="1A6B4175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DATE : …………………………………….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 SIGNATURE : …………………………………….</w:t>
      </w:r>
    </w:p>
    <w:p w14:paraId="1FBAEE69" w14:textId="0DCC3833" w:rsid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</w:p>
    <w:p w14:paraId="6E94AA9B" w14:textId="77777777" w:rsidR="009909A4" w:rsidRPr="004E602F" w:rsidRDefault="009909A4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</w:p>
    <w:p w14:paraId="77F34E58" w14:textId="4C1172FD" w:rsidR="0075489E" w:rsidRDefault="004E602F" w:rsidP="0075489E">
      <w:pPr>
        <w:spacing w:line="360" w:lineRule="auto"/>
        <w:rPr>
          <w:rStyle w:val="Lienhypertexte"/>
          <w:rFonts w:cstheme="minorHAnsi"/>
          <w:b w:val="0"/>
          <w:i/>
          <w:color w:val="0F0D29" w:themeColor="text1"/>
          <w:sz w:val="22"/>
        </w:rPr>
      </w:pPr>
      <w:r w:rsidRPr="004F5D0C">
        <w:rPr>
          <w:rFonts w:cstheme="minorHAnsi"/>
          <w:b w:val="0"/>
          <w:i/>
          <w:color w:val="0F0D29" w:themeColor="text1"/>
          <w:sz w:val="22"/>
        </w:rPr>
        <w:t xml:space="preserve">Conformément aux lois « Informatique &amp; Liberté » et « RGPD », vous pouvez exercer vos droits d’accès à vos données, de rectification, d’effacement, d’opposition, de limitation ou de portabilité en contactant : </w:t>
      </w:r>
      <w:hyperlink r:id="rId9" w:tgtFrame="_blank" w:history="1">
        <w:r w:rsidRPr="004F5D0C">
          <w:rPr>
            <w:rStyle w:val="Lienhypertexte"/>
            <w:rFonts w:cstheme="minorHAnsi"/>
            <w:b w:val="0"/>
            <w:i/>
            <w:color w:val="0F0D29" w:themeColor="text1"/>
            <w:sz w:val="22"/>
          </w:rPr>
          <w:t>asso.aplomb38@gmail.com</w:t>
        </w:r>
      </w:hyperlink>
      <w:r w:rsidR="0075489E">
        <w:rPr>
          <w:rStyle w:val="Lienhypertexte"/>
          <w:rFonts w:cstheme="minorHAnsi"/>
          <w:b w:val="0"/>
          <w:i/>
          <w:color w:val="0F0D29" w:themeColor="text1"/>
          <w:sz w:val="22"/>
        </w:rPr>
        <w:br w:type="page"/>
      </w:r>
    </w:p>
    <w:p w14:paraId="6021139E" w14:textId="0734A4A4" w:rsidR="00DB313F" w:rsidRPr="004E602F" w:rsidRDefault="0075489E" w:rsidP="004F5D0C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>
        <w:rPr>
          <w:rFonts w:cstheme="minorHAnsi"/>
          <w:b w:val="0"/>
          <w:noProof/>
          <w:color w:val="0F0D29" w:themeColor="text1"/>
          <w:szCs w:val="28"/>
        </w:rPr>
        <w:lastRenderedPageBreak/>
        <w:drawing>
          <wp:inline distT="0" distB="0" distL="0" distR="0" wp14:anchorId="099CDA02" wp14:editId="17BE100A">
            <wp:extent cx="6371590" cy="9012555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plomb - Catalogue formation 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901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13F" w:rsidRPr="004E602F" w:rsidSect="005A48EC">
      <w:footerReference w:type="default" r:id="rId11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325E" w14:textId="77777777" w:rsidR="005A48EC" w:rsidRDefault="005A48EC">
      <w:r>
        <w:separator/>
      </w:r>
    </w:p>
    <w:p w14:paraId="13EBEE3B" w14:textId="77777777" w:rsidR="005A48EC" w:rsidRDefault="005A48EC"/>
  </w:endnote>
  <w:endnote w:type="continuationSeparator" w:id="0">
    <w:p w14:paraId="0D862D60" w14:textId="77777777" w:rsidR="005A48EC" w:rsidRDefault="005A48EC">
      <w:r>
        <w:continuationSeparator/>
      </w:r>
    </w:p>
    <w:p w14:paraId="6F876F20" w14:textId="77777777" w:rsidR="005A48EC" w:rsidRDefault="005A4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1FE35" w14:textId="3E880724" w:rsidR="00DF027C" w:rsidRDefault="00DF027C" w:rsidP="004F5D0C">
        <w:pPr>
          <w:pStyle w:val="Pieddepage"/>
          <w:jc w:val="center"/>
        </w:pPr>
        <w:r w:rsidRPr="0075489E">
          <w:rPr>
            <w:color w:val="009900"/>
            <w:lang w:bidi="fr-FR"/>
          </w:rPr>
          <w:fldChar w:fldCharType="begin"/>
        </w:r>
        <w:r w:rsidRPr="0075489E">
          <w:rPr>
            <w:color w:val="009900"/>
            <w:lang w:bidi="fr-FR"/>
          </w:rPr>
          <w:instrText xml:space="preserve"> PAGE   \* MERGEFORMAT </w:instrText>
        </w:r>
        <w:r w:rsidRPr="0075489E">
          <w:rPr>
            <w:color w:val="009900"/>
            <w:lang w:bidi="fr-FR"/>
          </w:rPr>
          <w:fldChar w:fldCharType="separate"/>
        </w:r>
        <w:r w:rsidR="0091275B" w:rsidRPr="0075489E">
          <w:rPr>
            <w:noProof/>
            <w:color w:val="009900"/>
            <w:lang w:bidi="fr-FR"/>
          </w:rPr>
          <w:t>2</w:t>
        </w:r>
        <w:r w:rsidRPr="0075489E">
          <w:rPr>
            <w:noProof/>
            <w:color w:val="009900"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C242" w14:textId="77777777" w:rsidR="005A48EC" w:rsidRDefault="005A48EC">
      <w:r>
        <w:separator/>
      </w:r>
    </w:p>
    <w:p w14:paraId="14A02982" w14:textId="77777777" w:rsidR="005A48EC" w:rsidRDefault="005A48EC"/>
  </w:footnote>
  <w:footnote w:type="continuationSeparator" w:id="0">
    <w:p w14:paraId="443BABDB" w14:textId="77777777" w:rsidR="005A48EC" w:rsidRDefault="005A48EC">
      <w:r>
        <w:continuationSeparator/>
      </w:r>
    </w:p>
    <w:p w14:paraId="403CC3F4" w14:textId="77777777" w:rsidR="005A48EC" w:rsidRDefault="005A48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33AC"/>
    <w:multiLevelType w:val="hybridMultilevel"/>
    <w:tmpl w:val="EC68ECC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9C627C8"/>
    <w:multiLevelType w:val="hybridMultilevel"/>
    <w:tmpl w:val="F57EA13C"/>
    <w:lvl w:ilvl="0" w:tplc="33D272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20555">
    <w:abstractNumId w:val="1"/>
  </w:num>
  <w:num w:numId="2" w16cid:durableId="16826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21"/>
    <w:rsid w:val="0002482E"/>
    <w:rsid w:val="00050324"/>
    <w:rsid w:val="000A0150"/>
    <w:rsid w:val="000E38E3"/>
    <w:rsid w:val="000E63C9"/>
    <w:rsid w:val="00130E9D"/>
    <w:rsid w:val="00150A6D"/>
    <w:rsid w:val="00185B35"/>
    <w:rsid w:val="001F2BC8"/>
    <w:rsid w:val="001F5F6B"/>
    <w:rsid w:val="00200321"/>
    <w:rsid w:val="002277B3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20566"/>
    <w:rsid w:val="0044085A"/>
    <w:rsid w:val="004B21A5"/>
    <w:rsid w:val="004E602F"/>
    <w:rsid w:val="004F5D0C"/>
    <w:rsid w:val="005037F0"/>
    <w:rsid w:val="00516A86"/>
    <w:rsid w:val="005275F6"/>
    <w:rsid w:val="00532541"/>
    <w:rsid w:val="00572102"/>
    <w:rsid w:val="005A48EC"/>
    <w:rsid w:val="005F1BB0"/>
    <w:rsid w:val="00652F36"/>
    <w:rsid w:val="00656C4D"/>
    <w:rsid w:val="006E5716"/>
    <w:rsid w:val="007302B3"/>
    <w:rsid w:val="00730733"/>
    <w:rsid w:val="00730E3A"/>
    <w:rsid w:val="00732E26"/>
    <w:rsid w:val="00736AAF"/>
    <w:rsid w:val="0075489E"/>
    <w:rsid w:val="00765B2A"/>
    <w:rsid w:val="00783A34"/>
    <w:rsid w:val="007C6B52"/>
    <w:rsid w:val="007D16C5"/>
    <w:rsid w:val="00862FE4"/>
    <w:rsid w:val="0086389A"/>
    <w:rsid w:val="0087605E"/>
    <w:rsid w:val="008B1FEE"/>
    <w:rsid w:val="00903C32"/>
    <w:rsid w:val="0091275B"/>
    <w:rsid w:val="00916B16"/>
    <w:rsid w:val="009173B9"/>
    <w:rsid w:val="0092413A"/>
    <w:rsid w:val="0093335D"/>
    <w:rsid w:val="0093613E"/>
    <w:rsid w:val="00943026"/>
    <w:rsid w:val="00966B81"/>
    <w:rsid w:val="009909A4"/>
    <w:rsid w:val="009B09C5"/>
    <w:rsid w:val="009C7720"/>
    <w:rsid w:val="00A23AFA"/>
    <w:rsid w:val="00A31B3E"/>
    <w:rsid w:val="00A532F3"/>
    <w:rsid w:val="00A61747"/>
    <w:rsid w:val="00A8489E"/>
    <w:rsid w:val="00AB02A7"/>
    <w:rsid w:val="00AC29F3"/>
    <w:rsid w:val="00AD6E64"/>
    <w:rsid w:val="00B231E5"/>
    <w:rsid w:val="00B70531"/>
    <w:rsid w:val="00C02B87"/>
    <w:rsid w:val="00C4086D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5BB1"/>
    <w:rsid w:val="00D86945"/>
    <w:rsid w:val="00D90290"/>
    <w:rsid w:val="00DB313F"/>
    <w:rsid w:val="00DD0AF6"/>
    <w:rsid w:val="00DD152F"/>
    <w:rsid w:val="00DE213F"/>
    <w:rsid w:val="00DF027C"/>
    <w:rsid w:val="00E00A32"/>
    <w:rsid w:val="00E16849"/>
    <w:rsid w:val="00E22ACD"/>
    <w:rsid w:val="00E620B0"/>
    <w:rsid w:val="00E726EF"/>
    <w:rsid w:val="00E81B40"/>
    <w:rsid w:val="00E83252"/>
    <w:rsid w:val="00EF555B"/>
    <w:rsid w:val="00F027BB"/>
    <w:rsid w:val="00F11DCF"/>
    <w:rsid w:val="00F162EA"/>
    <w:rsid w:val="00F52D27"/>
    <w:rsid w:val="00F83527"/>
    <w:rsid w:val="00FB26E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7F74F"/>
  <w15:docId w15:val="{EF87B6A0-B073-43A1-A167-DADA85EA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Lienhypertexte">
    <w:name w:val="Hyperlink"/>
    <w:basedOn w:val="Policepardfaut"/>
    <w:uiPriority w:val="99"/>
    <w:unhideWhenUsed/>
    <w:rsid w:val="00DB313F"/>
    <w:rPr>
      <w:color w:val="3592C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313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B313F"/>
    <w:pPr>
      <w:spacing w:after="0" w:line="240" w:lineRule="auto"/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DB31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1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13F"/>
    <w:rPr>
      <w:rFonts w:eastAsiaTheme="minorEastAsia"/>
      <w:b/>
      <w:color w:val="082A75" w:themeColor="text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13F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13F"/>
    <w:rPr>
      <w:rFonts w:eastAsiaTheme="minorEastAsia"/>
      <w:b/>
      <w:bCs/>
      <w:color w:val="082A75" w:themeColor="text2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85BB1"/>
    <w:pPr>
      <w:spacing w:after="200"/>
      <w:ind w:left="720"/>
      <w:contextualSpacing/>
    </w:pPr>
    <w:rPr>
      <w:rFonts w:eastAsiaTheme="minorHAnsi"/>
      <w:b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sso.aplomb38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849A-3F9A-4DA2-9F38-F46053D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2</TotalTime>
  <Pages>4</Pages>
  <Words>845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keywords/>
  <cp:lastModifiedBy>Asso Aplomb</cp:lastModifiedBy>
  <cp:revision>4</cp:revision>
  <cp:lastPrinted>2022-02-16T11:00:00Z</cp:lastPrinted>
  <dcterms:created xsi:type="dcterms:W3CDTF">2023-01-05T15:48:00Z</dcterms:created>
  <dcterms:modified xsi:type="dcterms:W3CDTF">2024-02-21T14:25:00Z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